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illtops-profile"/>
    <w:p>
      <w:pPr>
        <w:pStyle w:val="Heading1"/>
      </w:pPr>
      <w:r>
        <w:t xml:space="preserve">Hilltops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7,141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19,255          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Young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8,594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Hilltops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$47,023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$1,272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9,388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4,598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4,726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1178 - NSW Hilltops and Lockhart Shire storms (from 30 November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1057 - Cootamundra-Gundagai and Hilltops Storm and Flooding (12 March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27,745.69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127,700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2025-02-12T02:17:31Z</dcterms:created>
  <dcterms:modified xsi:type="dcterms:W3CDTF">2025-02-12T02:17:31Z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